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50115">
      <w:pPr>
        <w:autoSpaceDE w:val="0"/>
        <w:autoSpaceDN w:val="0"/>
        <w:adjustRightInd w:val="0"/>
        <w:spacing w:after="100" w:line="46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解除劳动合同协议书</w:t>
      </w:r>
    </w:p>
    <w:p w14:paraId="3C3A08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50"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7DCA18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50"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甲方：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                   </w:t>
      </w:r>
    </w:p>
    <w:p w14:paraId="56C102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100"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乙方：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           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，身份证号码：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                 </w:t>
      </w:r>
    </w:p>
    <w:p w14:paraId="0C8147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50" w:line="360" w:lineRule="auto"/>
        <w:ind w:firstLine="57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甲、乙双方于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年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月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日签订劳动合同，现因劳动者个人原因，双方经协商一致，现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就解除劳动合同相关事宜达成以下协议：</w:t>
      </w:r>
    </w:p>
    <w:p w14:paraId="5351CE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50" w:line="360" w:lineRule="auto"/>
        <w:ind w:firstLine="57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一、甲乙双方解除劳动合同的日期为：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年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月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日。</w:t>
      </w:r>
    </w:p>
    <w:p w14:paraId="333130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50" w:line="360" w:lineRule="auto"/>
        <w:ind w:firstLine="57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二、甲方于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年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月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日向乙方付清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年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月应付给乙方的全部费用，包括工资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、保险、福利、加班工资等。</w:t>
      </w:r>
    </w:p>
    <w:p w14:paraId="53CD96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50" w:line="360" w:lineRule="auto"/>
        <w:ind w:firstLine="57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三、乙方确认，甲方无需另行再向乙方支付经济补偿金，乙方无权要求甲方支付经济补偿金。</w:t>
      </w:r>
    </w:p>
    <w:p w14:paraId="29D18C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50" w:line="360" w:lineRule="auto"/>
        <w:ind w:firstLine="573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四、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乙方确认，甲方付清本协议费用后，甲方已付清应向乙方支付的全部费用，包括工资、保险、福利、加班工资、经济补偿金等，双方无任何经济纠纷。乙方承诺不再对本协议内容及与甲方的劳动关系事项提出任何仲裁、诉讼请求或者其它要求。</w:t>
      </w:r>
    </w:p>
    <w:p w14:paraId="07C967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50" w:line="360" w:lineRule="auto"/>
        <w:ind w:firstLine="573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五、乙方应于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日前按甲方《离职交接清单》的要求办妥工作移交等离职交接手续，归还所有属于甲方（含甲方关联公司）的文件（含任何载体）和财物，否则，由此造成损失的，乙方将承担全部赔偿责任。</w:t>
      </w:r>
    </w:p>
    <w:p w14:paraId="0F5FAA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50" w:line="360" w:lineRule="auto"/>
        <w:ind w:firstLine="573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六、乙方承诺，离开甲方后，不得向任何第三方泄漏甲方的商业秘密，不从事任何损害甲方利益和名誉的活动。乙方违约的，愿承担相应法律责任。</w:t>
      </w:r>
    </w:p>
    <w:p w14:paraId="31345A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50" w:line="360" w:lineRule="auto"/>
        <w:ind w:firstLine="57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七、乙方确认，本协议的全部内容是乙方的真实意思表示。</w:t>
      </w:r>
    </w:p>
    <w:p w14:paraId="4C8FDF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50" w:line="360" w:lineRule="auto"/>
        <w:ind w:firstLine="57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八、本协议自甲、乙双方签字或盖章后生效。本协议一式两份，甲、乙双方各执一份，具有同等法律效力。</w:t>
      </w:r>
    </w:p>
    <w:p w14:paraId="1A8742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50"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甲方：                               乙方（签字）：</w:t>
      </w:r>
    </w:p>
    <w:p w14:paraId="27A1E8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50"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                                    签订时间：    年   月   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326403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2A6B40"/>
    <w:rsid w:val="000856B2"/>
    <w:rsid w:val="000B50B7"/>
    <w:rsid w:val="000D0A26"/>
    <w:rsid w:val="0011018A"/>
    <w:rsid w:val="00115330"/>
    <w:rsid w:val="00151479"/>
    <w:rsid w:val="00154AE3"/>
    <w:rsid w:val="00200FB9"/>
    <w:rsid w:val="002B43A4"/>
    <w:rsid w:val="00476728"/>
    <w:rsid w:val="004D1DD1"/>
    <w:rsid w:val="004F6E73"/>
    <w:rsid w:val="00682C55"/>
    <w:rsid w:val="006D1B5D"/>
    <w:rsid w:val="00773933"/>
    <w:rsid w:val="007B6097"/>
    <w:rsid w:val="007D0F35"/>
    <w:rsid w:val="009B26AD"/>
    <w:rsid w:val="009E0D56"/>
    <w:rsid w:val="00A53A87"/>
    <w:rsid w:val="00A65AAC"/>
    <w:rsid w:val="00B36B17"/>
    <w:rsid w:val="00B94486"/>
    <w:rsid w:val="00C60692"/>
    <w:rsid w:val="00CC4F56"/>
    <w:rsid w:val="00CD26E9"/>
    <w:rsid w:val="00DD50FE"/>
    <w:rsid w:val="00DE3FAE"/>
    <w:rsid w:val="00DE58FF"/>
    <w:rsid w:val="00E06A68"/>
    <w:rsid w:val="00E12D08"/>
    <w:rsid w:val="00E26690"/>
    <w:rsid w:val="00E355B7"/>
    <w:rsid w:val="00EC2FF7"/>
    <w:rsid w:val="00F63528"/>
    <w:rsid w:val="00F82A70"/>
    <w:rsid w:val="00F93457"/>
    <w:rsid w:val="1A7A508D"/>
    <w:rsid w:val="1CFD009B"/>
    <w:rsid w:val="3491153A"/>
    <w:rsid w:val="3C490318"/>
    <w:rsid w:val="3E591C49"/>
    <w:rsid w:val="47BA1F3A"/>
    <w:rsid w:val="622A6B40"/>
    <w:rsid w:val="68830EAC"/>
    <w:rsid w:val="7A6413DB"/>
    <w:rsid w:val="7F6E16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uiPriority w:val="0"/>
    <w:rPr>
      <w:kern w:val="2"/>
      <w:sz w:val="18"/>
      <w:szCs w:val="18"/>
    </w:rPr>
  </w:style>
  <w:style w:type="character" w:customStyle="1" w:styleId="7">
    <w:name w:val="页眉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4b02bcba-a44c-e35a-766e-c5b711647f69\&#35299;&#38500;&#21171;&#21160;&#21512;&#21516;&#21327;&#35758;&#20070;(&#21592;&#24037;&#33258;&#24895;).wps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解除劳动合同协议书(员工自愿).wps</Template>
  <Pages>1</Pages>
  <Words>544</Words>
  <Characters>544</Characters>
  <Lines>5</Lines>
  <Paragraphs>1</Paragraphs>
  <TotalTime>1</TotalTime>
  <ScaleCrop>false</ScaleCrop>
  <LinksUpToDate>false</LinksUpToDate>
  <CharactersWithSpaces>747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2025-03-20T06:31:00Z</dcterms:created>
  <dc:creator>亦寒莲娜</dc:creator>
  <cp:lastModifiedBy>亦寒莲娜</cp:lastModifiedBy>
  <dcterms:modified xsi:type="dcterms:W3CDTF">2025-03-20T06:31:28Z</dcterms:modified>
  <dc:title>解除劳动合同协议书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739C27B2B9D74920A2EA36244281C9B2_11</vt:lpwstr>
  </property>
  <property fmtid="{D5CDD505-2E9C-101B-9397-08002B2CF9AE}" pid="4" name="KSOTemplateDocerSaveRecord">
    <vt:lpwstr>eyJoZGlkIjoiM2E0ZDA2ZTM2NGJhODliYzBkMzMwNDkzYjBlYzdjMGEiLCJ1c2VySWQiOiI2NTMzMDI3In0=</vt:lpwstr>
  </property>
</Properties>
</file>